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37" w:tblpY="228"/>
        <w:tblOverlap w:val="never"/>
        <w:tblW w:w="9920" w:type="dxa"/>
        <w:tblLayout w:type="fixed"/>
        <w:tblLook w:val="00A0"/>
      </w:tblPr>
      <w:tblGrid>
        <w:gridCol w:w="971"/>
        <w:gridCol w:w="715"/>
        <w:gridCol w:w="112"/>
        <w:gridCol w:w="878"/>
        <w:gridCol w:w="824"/>
        <w:gridCol w:w="662"/>
        <w:gridCol w:w="173"/>
        <w:gridCol w:w="1303"/>
        <w:gridCol w:w="991"/>
        <w:gridCol w:w="1198"/>
        <w:gridCol w:w="2093"/>
      </w:tblGrid>
      <w:tr w:rsidR="00505186">
        <w:trPr>
          <w:trHeight w:val="615"/>
        </w:trPr>
        <w:tc>
          <w:tcPr>
            <w:tcW w:w="99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jc w:val="center"/>
              <w:rPr>
                <w:rFonts w:ascii="方正小标宋简体" w:eastAsia="方正小标宋简体" w:hAnsi="黑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0.9pt;margin-top:-48.75pt;width:81.3pt;height:32.55pt;z-index:251658240" o:gfxdata="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jpYZ9gAAAALAQAADwAAAAAAAAABACAAAAAi&#10;AAAAZHJzL2Rvd25yZXYueG1sUEsBAhQAFAAAAAgAh07iQK73TbEKAgAARAQAAA4AAAAAAAAAAQAg&#10;AAAAJwEAAGRycy9lMm9Eb2MueG1sUEsFBgAAAAAGAAYAWQEAAKMFAAAAAA==&#10;" strokecolor="white">
                  <v:textbox>
                    <w:txbxContent>
                      <w:p w:rsidR="00505186" w:rsidRDefault="00505186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" w:eastAsia="仿宋" w:hAnsi="仿宋" w:cs="仿宋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附件</w:t>
                        </w:r>
                        <w:r>
                          <w:rPr>
                            <w:rFonts w:ascii="仿宋" w:eastAsia="仿宋" w:hAnsi="仿宋" w:cs="仿宋"/>
                            <w:color w:val="000000"/>
                            <w:kern w:val="0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ascii="仿宋" w:eastAsia="仿宋" w:hAnsi="仿宋" w:cs="仿宋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方正小标宋简体" w:eastAsia="方正小标宋简体" w:hAnsi="黑体" w:cs="宋体" w:hint="eastAsia"/>
                <w:kern w:val="0"/>
                <w:sz w:val="36"/>
                <w:szCs w:val="36"/>
              </w:rPr>
              <w:t>荆楚理工学院博士研究生应聘报名表</w:t>
            </w:r>
            <w:bookmarkEnd w:id="0"/>
          </w:p>
        </w:tc>
      </w:tr>
      <w:tr w:rsidR="00505186">
        <w:trPr>
          <w:trHeight w:val="575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个</w:t>
            </w:r>
            <w:r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人</w:t>
            </w:r>
            <w:r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信</w:t>
            </w:r>
            <w:r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息</w:t>
            </w:r>
          </w:p>
        </w:tc>
      </w:tr>
      <w:tr w:rsidR="00505186">
        <w:trPr>
          <w:trHeight w:val="84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姓</w:t>
            </w:r>
            <w:r>
              <w:rPr>
                <w:rFonts w:ascii="仿宋_GB2312" w:eastAsia="仿宋_GB2312" w:hAnsi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性</w:t>
            </w:r>
            <w:r>
              <w:rPr>
                <w:rFonts w:ascii="仿宋_GB2312" w:eastAsia="仿宋_GB2312" w:hAnsi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别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出</w:t>
            </w:r>
            <w:r>
              <w:rPr>
                <w:rFonts w:ascii="仿宋_GB2312" w:eastAsia="仿宋_GB2312" w:hAnsi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生</w:t>
            </w:r>
            <w:r>
              <w:rPr>
                <w:rFonts w:ascii="仿宋_GB2312" w:eastAsia="仿宋_GB2312" w:hAnsi="仿宋" w:cs="宋体"/>
                <w:bCs/>
                <w:kern w:val="0"/>
                <w:sz w:val="24"/>
              </w:rPr>
              <w:br/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年</w:t>
            </w:r>
            <w:r>
              <w:rPr>
                <w:rFonts w:ascii="仿宋_GB2312" w:eastAsia="仿宋_GB2312" w:hAnsi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月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民</w:t>
            </w:r>
            <w:r>
              <w:rPr>
                <w:rFonts w:ascii="仿宋_GB2312" w:eastAsia="仿宋_GB2312" w:hAnsi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209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照片</w:t>
            </w:r>
          </w:p>
        </w:tc>
      </w:tr>
      <w:tr w:rsidR="00505186">
        <w:trPr>
          <w:trHeight w:val="92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政</w:t>
            </w:r>
            <w:r>
              <w:rPr>
                <w:rFonts w:ascii="仿宋_GB2312" w:eastAsia="仿宋_GB2312" w:hAnsi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治</w:t>
            </w:r>
            <w:r>
              <w:rPr>
                <w:rFonts w:ascii="仿宋_GB2312" w:eastAsia="仿宋_GB2312" w:hAnsi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面</w:t>
            </w:r>
            <w:r>
              <w:rPr>
                <w:rFonts w:ascii="仿宋_GB2312" w:eastAsia="仿宋_GB2312" w:hAnsi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貌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籍</w:t>
            </w:r>
            <w:r>
              <w:rPr>
                <w:rFonts w:ascii="仿宋_GB2312" w:eastAsia="仿宋_GB2312" w:hAnsi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贯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电</w:t>
            </w:r>
            <w:r>
              <w:rPr>
                <w:rFonts w:ascii="仿宋_GB2312" w:eastAsia="仿宋_GB2312" w:hAnsi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邮</w:t>
            </w:r>
            <w:r>
              <w:rPr>
                <w:rFonts w:ascii="仿宋_GB2312" w:eastAsia="仿宋_GB2312" w:hAnsi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箱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209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505186">
        <w:trPr>
          <w:trHeight w:val="69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最</w:t>
            </w:r>
            <w:r>
              <w:rPr>
                <w:rFonts w:ascii="仿宋_GB2312" w:eastAsia="仿宋_GB2312" w:hAnsi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高</w:t>
            </w:r>
          </w:p>
          <w:p w:rsidR="00505186" w:rsidRDefault="00505186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学</w:t>
            </w:r>
            <w:r>
              <w:rPr>
                <w:rFonts w:ascii="仿宋_GB2312" w:eastAsia="仿宋_GB2312" w:hAnsi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历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研究方</w:t>
            </w:r>
            <w:r>
              <w:rPr>
                <w:rFonts w:ascii="仿宋_GB2312" w:eastAsia="仿宋_GB2312" w:hAnsi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向</w:t>
            </w:r>
          </w:p>
        </w:tc>
        <w:tc>
          <w:tcPr>
            <w:tcW w:w="3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</w:p>
        </w:tc>
        <w:tc>
          <w:tcPr>
            <w:tcW w:w="20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505186">
        <w:trPr>
          <w:trHeight w:val="620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86" w:rsidRDefault="00505186" w:rsidP="009D2B1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教育背景（从高中毕业后填起）</w:t>
            </w:r>
          </w:p>
        </w:tc>
      </w:tr>
      <w:tr w:rsidR="00505186">
        <w:trPr>
          <w:trHeight w:val="515"/>
        </w:trPr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起止时间</w:t>
            </w:r>
          </w:p>
        </w:tc>
        <w:tc>
          <w:tcPr>
            <w:tcW w:w="2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毕业院校（科研机构）</w:t>
            </w:r>
          </w:p>
        </w:tc>
        <w:tc>
          <w:tcPr>
            <w:tcW w:w="3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获得学位</w:t>
            </w:r>
            <w:r>
              <w:rPr>
                <w:rFonts w:ascii="仿宋_GB2312" w:eastAsia="仿宋_GB2312" w:hAnsi="仿宋" w:cs="宋体"/>
                <w:bCs/>
                <w:kern w:val="0"/>
                <w:sz w:val="24"/>
              </w:rPr>
              <w:t>/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4"/>
              </w:rPr>
              <w:t>学历</w:t>
            </w:r>
          </w:p>
        </w:tc>
      </w:tr>
      <w:tr w:rsidR="00505186">
        <w:trPr>
          <w:trHeight w:val="2115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505186">
        <w:trPr>
          <w:trHeight w:val="660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海外学习或工作经历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（所在学校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单位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科研机构）</w:t>
            </w:r>
          </w:p>
        </w:tc>
      </w:tr>
      <w:tr w:rsidR="00505186">
        <w:trPr>
          <w:trHeight w:val="851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505186" w:rsidRDefault="00505186">
            <w:pPr>
              <w:widowControl/>
              <w:spacing w:line="440" w:lineRule="exac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505186">
        <w:trPr>
          <w:trHeight w:val="1035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科</w:t>
            </w:r>
            <w:r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研</w:t>
            </w:r>
            <w:r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经</w:t>
            </w:r>
            <w:r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历</w:t>
            </w:r>
          </w:p>
          <w:p w:rsidR="00505186" w:rsidRDefault="00505186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近五年主持或参与的科研项目，如有发明专利授权情况请一并填写。</w:t>
            </w:r>
          </w:p>
        </w:tc>
      </w:tr>
      <w:tr w:rsidR="00505186">
        <w:trPr>
          <w:trHeight w:val="3609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505186">
        <w:trPr>
          <w:trHeight w:val="690"/>
        </w:trPr>
        <w:tc>
          <w:tcPr>
            <w:tcW w:w="9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学</w:t>
            </w:r>
            <w:r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术</w:t>
            </w:r>
            <w:r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成</w:t>
            </w:r>
            <w:r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果</w:t>
            </w:r>
          </w:p>
          <w:p w:rsidR="00505186" w:rsidRDefault="00505186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kern w:val="0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近五年发表论文，第一作者、通讯作者、共同一作或导师为第一作者）</w:t>
            </w:r>
          </w:p>
        </w:tc>
      </w:tr>
      <w:tr w:rsidR="00505186">
        <w:trPr>
          <w:trHeight w:val="6252"/>
        </w:trPr>
        <w:tc>
          <w:tcPr>
            <w:tcW w:w="99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505186" w:rsidRDefault="00505186">
            <w:pPr>
              <w:spacing w:line="4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505186">
        <w:trPr>
          <w:trHeight w:val="90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505186">
        <w:trPr>
          <w:trHeight w:val="90"/>
        </w:trPr>
        <w:tc>
          <w:tcPr>
            <w:tcW w:w="9920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工</w:t>
            </w:r>
            <w:r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作</w:t>
            </w:r>
            <w:r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经</w:t>
            </w:r>
            <w:r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历</w:t>
            </w:r>
          </w:p>
        </w:tc>
      </w:tr>
      <w:tr w:rsidR="00505186">
        <w:trPr>
          <w:trHeight w:val="1360"/>
        </w:trPr>
        <w:tc>
          <w:tcPr>
            <w:tcW w:w="9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505186">
        <w:trPr>
          <w:trHeight w:val="645"/>
        </w:trPr>
        <w:tc>
          <w:tcPr>
            <w:tcW w:w="9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能</w:t>
            </w:r>
            <w:r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力</w:t>
            </w:r>
            <w:r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特</w:t>
            </w:r>
            <w:r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长</w:t>
            </w:r>
            <w:r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或</w:t>
            </w:r>
            <w:r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其</w:t>
            </w:r>
            <w:r>
              <w:rPr>
                <w:rFonts w:ascii="仿宋_GB2312" w:eastAsia="仿宋_GB2312" w:hAnsi="仿宋" w:cs="宋体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他</w:t>
            </w:r>
          </w:p>
        </w:tc>
      </w:tr>
      <w:tr w:rsidR="00505186">
        <w:trPr>
          <w:trHeight w:val="1220"/>
        </w:trPr>
        <w:tc>
          <w:tcPr>
            <w:tcW w:w="9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:rsidR="00505186" w:rsidRDefault="0050518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</w:tr>
      <w:tr w:rsidR="00505186">
        <w:trPr>
          <w:trHeight w:val="1185"/>
        </w:trPr>
        <w:tc>
          <w:tcPr>
            <w:tcW w:w="9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05186" w:rsidRDefault="00505186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本人承诺：以上所有资料均属实。如有不实，本人愿承担与此相关的一切责任。</w:t>
            </w:r>
            <w:r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  <w:br/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本人签名（电子签名）：</w:t>
            </w:r>
            <w:r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  <w:br/>
              <w:t xml:space="preserve">                                                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仿宋_GB2312" w:eastAsia="仿宋_GB2312" w:hAnsi="仿宋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</w:rPr>
              <w:t>日</w:t>
            </w:r>
          </w:p>
        </w:tc>
      </w:tr>
    </w:tbl>
    <w:p w:rsidR="00505186" w:rsidRDefault="00505186"/>
    <w:sectPr w:rsidR="00505186" w:rsidSect="00D63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186" w:rsidRDefault="00505186" w:rsidP="009D2B16">
      <w:r>
        <w:separator/>
      </w:r>
    </w:p>
  </w:endnote>
  <w:endnote w:type="continuationSeparator" w:id="0">
    <w:p w:rsidR="00505186" w:rsidRDefault="00505186" w:rsidP="009D2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186" w:rsidRDefault="00505186" w:rsidP="009D2B16">
      <w:r>
        <w:separator/>
      </w:r>
    </w:p>
  </w:footnote>
  <w:footnote w:type="continuationSeparator" w:id="0">
    <w:p w:rsidR="00505186" w:rsidRDefault="00505186" w:rsidP="009D2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638"/>
    <w:rsid w:val="003A3E7A"/>
    <w:rsid w:val="00505186"/>
    <w:rsid w:val="009D2B16"/>
    <w:rsid w:val="00B47F3B"/>
    <w:rsid w:val="00D63638"/>
    <w:rsid w:val="00EE4F0D"/>
    <w:rsid w:val="00FE3556"/>
    <w:rsid w:val="59AC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638"/>
    <w:pPr>
      <w:widowControl w:val="0"/>
      <w:jc w:val="both"/>
    </w:pPr>
    <w:rPr>
      <w:rFonts w:ascii="Calibri" w:hAnsi="Calibri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2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D2B16"/>
    <w:rPr>
      <w:rFonts w:ascii="Calibri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D2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2B16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66</Words>
  <Characters>378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3</cp:revision>
  <dcterms:created xsi:type="dcterms:W3CDTF">2021-01-27T06:58:00Z</dcterms:created>
  <dcterms:modified xsi:type="dcterms:W3CDTF">2024-02-08T12:36:00Z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